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DFEA9" w14:textId="1808C7A5" w:rsidR="00FD066D" w:rsidRDefault="00FD066D" w:rsidP="00440A0E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tbl>
      <w:tblPr>
        <w:tblStyle w:val="TableGrid"/>
        <w:bidiVisual/>
        <w:tblW w:w="10858" w:type="dxa"/>
        <w:tblLayout w:type="fixed"/>
        <w:tblLook w:val="04A0" w:firstRow="1" w:lastRow="0" w:firstColumn="1" w:lastColumn="0" w:noHBand="0" w:noVBand="1"/>
      </w:tblPr>
      <w:tblGrid>
        <w:gridCol w:w="1014"/>
        <w:gridCol w:w="2620"/>
        <w:gridCol w:w="2613"/>
        <w:gridCol w:w="2342"/>
        <w:gridCol w:w="2269"/>
      </w:tblGrid>
      <w:tr w:rsidR="00B253FD" w:rsidRPr="007E305D" w14:paraId="60A0F8A7" w14:textId="77777777" w:rsidTr="00440A0E">
        <w:trPr>
          <w:trHeight w:val="420"/>
        </w:trPr>
        <w:tc>
          <w:tcPr>
            <w:tcW w:w="10858" w:type="dxa"/>
            <w:gridSpan w:val="5"/>
            <w:shd w:val="clear" w:color="auto" w:fill="auto"/>
            <w:noWrap/>
            <w:hideMark/>
          </w:tcPr>
          <w:p w14:paraId="32076456" w14:textId="53664644" w:rsidR="00B253FD" w:rsidRPr="007E305D" w:rsidRDefault="00B253FD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7E305D">
              <w:rPr>
                <w:rFonts w:asciiTheme="majorBidi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br w:type="page"/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برنامه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هفتگی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دانشجویان رشته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ایمنی شناسی </w:t>
            </w:r>
            <w:r w:rsidRPr="007E305D">
              <w:rPr>
                <w:rFonts w:ascii="Times New Roman" w:eastAsia="Times New Roman" w:hAnsi="Times New Roman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ترم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F21B30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اول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  <w:t xml:space="preserve">–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درنیمسال اول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140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5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-140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4</w:t>
            </w:r>
          </w:p>
        </w:tc>
      </w:tr>
      <w:tr w:rsidR="00B253FD" w:rsidRPr="007E305D" w14:paraId="3B3C4417" w14:textId="77777777" w:rsidTr="00440A0E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1A700E77" w14:textId="77777777" w:rsidR="00B253FD" w:rsidRPr="007E305D" w:rsidRDefault="00B253FD" w:rsidP="00440A0E">
            <w:pPr>
              <w:bidi/>
              <w:spacing w:line="240" w:lineRule="auto"/>
              <w:jc w:val="right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ساعت</w:t>
            </w:r>
          </w:p>
          <w:p w14:paraId="57E79F01" w14:textId="77777777" w:rsidR="00B253FD" w:rsidRPr="007E305D" w:rsidRDefault="00B253FD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2620" w:type="dxa"/>
            <w:shd w:val="clear" w:color="auto" w:fill="auto"/>
            <w:noWrap/>
            <w:hideMark/>
          </w:tcPr>
          <w:p w14:paraId="6BCBD6E8" w14:textId="77777777" w:rsidR="00B253FD" w:rsidRPr="007E305D" w:rsidRDefault="00B253FD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2613" w:type="dxa"/>
            <w:shd w:val="clear" w:color="auto" w:fill="auto"/>
            <w:noWrap/>
            <w:hideMark/>
          </w:tcPr>
          <w:p w14:paraId="0600718E" w14:textId="77777777" w:rsidR="00B253FD" w:rsidRPr="007E305D" w:rsidRDefault="00B253FD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2342" w:type="dxa"/>
            <w:shd w:val="clear" w:color="auto" w:fill="auto"/>
            <w:noWrap/>
            <w:hideMark/>
          </w:tcPr>
          <w:p w14:paraId="5A10FE05" w14:textId="5733903E" w:rsidR="00B253FD" w:rsidRPr="007E305D" w:rsidRDefault="00FE213B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15</w:t>
            </w:r>
            <w:r w:rsidR="00B253FD"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 xml:space="preserve"> -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2269" w:type="dxa"/>
            <w:shd w:val="clear" w:color="auto" w:fill="auto"/>
            <w:noWrap/>
            <w:hideMark/>
          </w:tcPr>
          <w:p w14:paraId="58EDF0D0" w14:textId="77777777" w:rsidR="00B253FD" w:rsidRPr="007E305D" w:rsidRDefault="00B253FD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2A7159" w:rsidRPr="007E305D" w14:paraId="162F1D3A" w14:textId="77777777" w:rsidTr="00440A0E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120CE8BF" w14:textId="77777777" w:rsidR="002A7159" w:rsidRPr="007E305D" w:rsidRDefault="002A7159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2620" w:type="dxa"/>
            <w:shd w:val="clear" w:color="auto" w:fill="auto"/>
            <w:noWrap/>
          </w:tcPr>
          <w:p w14:paraId="24FCDBDB" w14:textId="77777777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مبان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مونولوژ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پزشک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14499851" w14:textId="7309068C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دک</w:t>
            </w:r>
            <w:r w:rsidR="00D55B8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تر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ش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خ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ان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-ورز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613" w:type="dxa"/>
            <w:shd w:val="clear" w:color="auto" w:fill="auto"/>
            <w:noWrap/>
          </w:tcPr>
          <w:p w14:paraId="5D2CE52B" w14:textId="77777777" w:rsidR="002A7159" w:rsidRPr="007E305D" w:rsidRDefault="002A7159" w:rsidP="00440A0E">
            <w:pPr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مبان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مونولوژ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پزشک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517D3D1C" w14:textId="61EF8C30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ش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خ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ان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-ورز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342" w:type="dxa"/>
            <w:shd w:val="clear" w:color="auto" w:fill="auto"/>
            <w:noWrap/>
          </w:tcPr>
          <w:p w14:paraId="6E7E0D93" w14:textId="57F8881E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14:paraId="2CE63294" w14:textId="6C7AD510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2A7159" w:rsidRPr="007E305D" w14:paraId="3237A65F" w14:textId="77777777" w:rsidTr="00AD0B84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2880FC29" w14:textId="77777777" w:rsidR="002A7159" w:rsidRPr="007E305D" w:rsidRDefault="002A7159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bookmarkStart w:id="0" w:name="_GoBack" w:colFirst="3" w:colLast="3"/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2620" w:type="dxa"/>
            <w:shd w:val="clear" w:color="auto" w:fill="auto"/>
            <w:noWrap/>
          </w:tcPr>
          <w:p w14:paraId="7FF0DE63" w14:textId="77777777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cs="2  Titr" w:hint="cs"/>
                <w:b/>
                <w:bCs/>
                <w:sz w:val="18"/>
                <w:szCs w:val="18"/>
                <w:rtl/>
                <w:lang w:bidi="fa-IR"/>
              </w:rPr>
              <w:t>مبانی آسیب شناسی پزشکی</w:t>
            </w:r>
          </w:p>
          <w:p w14:paraId="77566C4F" w14:textId="56907379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(دکتر نسیم بیگی)</w:t>
            </w:r>
          </w:p>
        </w:tc>
        <w:tc>
          <w:tcPr>
            <w:tcW w:w="2613" w:type="dxa"/>
            <w:shd w:val="clear" w:color="auto" w:fill="auto"/>
            <w:noWrap/>
          </w:tcPr>
          <w:p w14:paraId="5A9356C6" w14:textId="77777777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آمار ز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ست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4986147A" w14:textId="3DE20373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ب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رجند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342" w:type="dxa"/>
            <w:shd w:val="clear" w:color="auto" w:fill="BFBFBF" w:themeFill="background1" w:themeFillShade="BF"/>
            <w:noWrap/>
          </w:tcPr>
          <w:p w14:paraId="0781D21A" w14:textId="77777777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س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ستم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ها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اطلاع رسان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پزشک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7541F828" w14:textId="77777777" w:rsidR="002A7159" w:rsidRPr="007E305D" w:rsidRDefault="002A7159" w:rsidP="00440A0E">
            <w:pPr>
              <w:bidi/>
              <w:spacing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ش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خ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ان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  <w:r w:rsidR="000B7ED9" w:rsidRPr="007E305D">
              <w:rPr>
                <w:rFonts w:cs="2  Titr"/>
                <w:sz w:val="18"/>
                <w:szCs w:val="18"/>
                <w:rtl/>
              </w:rPr>
              <w:t xml:space="preserve"> </w:t>
            </w:r>
          </w:p>
          <w:p w14:paraId="37CC56E0" w14:textId="7EDA07AB" w:rsidR="00440A0E" w:rsidRPr="007E305D" w:rsidRDefault="00440A0E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cs="2  Titr" w:hint="cs"/>
                <w:sz w:val="18"/>
                <w:szCs w:val="18"/>
                <w:rtl/>
              </w:rPr>
              <w:t>مشترک</w:t>
            </w:r>
          </w:p>
        </w:tc>
        <w:tc>
          <w:tcPr>
            <w:tcW w:w="2269" w:type="dxa"/>
            <w:shd w:val="clear" w:color="auto" w:fill="auto"/>
            <w:noWrap/>
          </w:tcPr>
          <w:p w14:paraId="352D9EF3" w14:textId="77777777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2A7159" w:rsidRPr="007E305D" w14:paraId="0D037D75" w14:textId="77777777" w:rsidTr="00AD0B84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1BF6590A" w14:textId="77777777" w:rsidR="002A7159" w:rsidRPr="007E305D" w:rsidRDefault="002A7159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2620" w:type="dxa"/>
            <w:shd w:val="clear" w:color="auto" w:fill="auto"/>
            <w:noWrap/>
          </w:tcPr>
          <w:p w14:paraId="748ABF03" w14:textId="77777777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زبان تخصص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54C295E5" w14:textId="09CEC74F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ش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خ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ان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613" w:type="dxa"/>
            <w:shd w:val="clear" w:color="auto" w:fill="auto"/>
            <w:noWrap/>
          </w:tcPr>
          <w:p w14:paraId="47FD540C" w14:textId="6CB616BF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342" w:type="dxa"/>
            <w:shd w:val="clear" w:color="auto" w:fill="BFBFBF" w:themeFill="background1" w:themeFillShade="BF"/>
            <w:noWrap/>
          </w:tcPr>
          <w:p w14:paraId="0D6535F7" w14:textId="77777777" w:rsidR="00440A0E" w:rsidRPr="007E305D" w:rsidRDefault="00440A0E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اصول و مبان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مد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ر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ت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خطر حوادث و بلا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</w:t>
            </w:r>
          </w:p>
          <w:p w14:paraId="5C8E32BD" w14:textId="50BED90F" w:rsidR="002A7159" w:rsidRPr="007E305D" w:rsidRDefault="00440A0E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مشترک</w:t>
            </w:r>
          </w:p>
        </w:tc>
        <w:tc>
          <w:tcPr>
            <w:tcW w:w="2269" w:type="dxa"/>
            <w:shd w:val="clear" w:color="auto" w:fill="auto"/>
            <w:noWrap/>
          </w:tcPr>
          <w:p w14:paraId="563D6974" w14:textId="7C259641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FF"/>
                <w:sz w:val="18"/>
                <w:szCs w:val="18"/>
                <w:rtl/>
              </w:rPr>
            </w:pPr>
          </w:p>
        </w:tc>
      </w:tr>
      <w:bookmarkEnd w:id="0"/>
      <w:tr w:rsidR="002A7159" w:rsidRPr="007E305D" w14:paraId="4927AB73" w14:textId="77777777" w:rsidTr="00440A0E">
        <w:trPr>
          <w:trHeight w:val="465"/>
        </w:trPr>
        <w:tc>
          <w:tcPr>
            <w:tcW w:w="1014" w:type="dxa"/>
            <w:shd w:val="clear" w:color="auto" w:fill="auto"/>
            <w:noWrap/>
            <w:hideMark/>
          </w:tcPr>
          <w:p w14:paraId="59F09DB6" w14:textId="77777777" w:rsidR="002A7159" w:rsidRPr="007E305D" w:rsidRDefault="002A7159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2620" w:type="dxa"/>
            <w:shd w:val="clear" w:color="auto" w:fill="auto"/>
            <w:noWrap/>
          </w:tcPr>
          <w:p w14:paraId="7EDF2F66" w14:textId="379B9306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613" w:type="dxa"/>
            <w:shd w:val="clear" w:color="auto" w:fill="auto"/>
            <w:noWrap/>
          </w:tcPr>
          <w:p w14:paraId="532A458E" w14:textId="2EE6A89C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FF"/>
                <w:sz w:val="18"/>
                <w:szCs w:val="18"/>
                <w:rtl/>
              </w:rPr>
            </w:pPr>
          </w:p>
        </w:tc>
        <w:tc>
          <w:tcPr>
            <w:tcW w:w="2342" w:type="dxa"/>
            <w:shd w:val="clear" w:color="auto" w:fill="auto"/>
            <w:noWrap/>
          </w:tcPr>
          <w:p w14:paraId="17BB28D6" w14:textId="05659EED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FF"/>
                <w:sz w:val="18"/>
                <w:szCs w:val="18"/>
                <w:rtl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14:paraId="021A61D4" w14:textId="77777777" w:rsidR="002A7159" w:rsidRPr="007E305D" w:rsidRDefault="002A7159" w:rsidP="00440A0E">
            <w:pPr>
              <w:bidi/>
              <w:spacing w:line="240" w:lineRule="auto"/>
              <w:rPr>
                <w:rFonts w:asciiTheme="majorBidi" w:eastAsia="Times New Roman" w:hAnsiTheme="majorBidi" w:cs="2  Titr"/>
                <w:color w:val="0000FF"/>
                <w:sz w:val="18"/>
                <w:szCs w:val="18"/>
                <w:rtl/>
              </w:rPr>
            </w:pPr>
          </w:p>
        </w:tc>
      </w:tr>
      <w:tr w:rsidR="002A7159" w:rsidRPr="007E305D" w14:paraId="4CA5D322" w14:textId="77777777" w:rsidTr="00440A0E">
        <w:trPr>
          <w:trHeight w:val="506"/>
        </w:trPr>
        <w:tc>
          <w:tcPr>
            <w:tcW w:w="1014" w:type="dxa"/>
            <w:shd w:val="clear" w:color="auto" w:fill="auto"/>
            <w:noWrap/>
            <w:hideMark/>
          </w:tcPr>
          <w:p w14:paraId="11E945C8" w14:textId="77777777" w:rsidR="002A7159" w:rsidRPr="007E305D" w:rsidRDefault="002A7159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2620" w:type="dxa"/>
            <w:shd w:val="clear" w:color="auto" w:fill="auto"/>
            <w:noWrap/>
          </w:tcPr>
          <w:p w14:paraId="3D26BC75" w14:textId="1034B3B2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613" w:type="dxa"/>
            <w:noWrap/>
          </w:tcPr>
          <w:p w14:paraId="1218B431" w14:textId="77777777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FF"/>
                <w:sz w:val="18"/>
                <w:szCs w:val="18"/>
                <w:rtl/>
              </w:rPr>
            </w:pPr>
          </w:p>
        </w:tc>
        <w:tc>
          <w:tcPr>
            <w:tcW w:w="2342" w:type="dxa"/>
            <w:noWrap/>
          </w:tcPr>
          <w:p w14:paraId="58C56D8D" w14:textId="77777777" w:rsidR="002A7159" w:rsidRPr="007E305D" w:rsidRDefault="002A7159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FF"/>
                <w:sz w:val="18"/>
                <w:szCs w:val="18"/>
                <w:rtl/>
              </w:rPr>
            </w:pPr>
          </w:p>
        </w:tc>
        <w:tc>
          <w:tcPr>
            <w:tcW w:w="2269" w:type="dxa"/>
            <w:noWrap/>
          </w:tcPr>
          <w:p w14:paraId="2908AB71" w14:textId="77777777" w:rsidR="002A7159" w:rsidRPr="007E305D" w:rsidRDefault="002A7159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FF"/>
                <w:sz w:val="18"/>
                <w:szCs w:val="18"/>
                <w:rtl/>
              </w:rPr>
            </w:pPr>
          </w:p>
        </w:tc>
      </w:tr>
    </w:tbl>
    <w:p w14:paraId="23DFC4B5" w14:textId="5A8A1D55" w:rsidR="00B253FD" w:rsidRPr="007E305D" w:rsidRDefault="00B253FD" w:rsidP="00440A0E">
      <w:pPr>
        <w:bidi/>
        <w:rPr>
          <w:rFonts w:asciiTheme="majorBidi" w:hAnsiTheme="majorBidi" w:cs="2  Titr"/>
          <w:sz w:val="18"/>
          <w:szCs w:val="18"/>
          <w:rtl/>
          <w:lang w:bidi="fa-IR"/>
        </w:rPr>
      </w:pPr>
    </w:p>
    <w:p w14:paraId="5F67F3F8" w14:textId="77777777" w:rsidR="00B253FD" w:rsidRPr="007E305D" w:rsidRDefault="00B253FD" w:rsidP="00440A0E">
      <w:pPr>
        <w:bidi/>
        <w:rPr>
          <w:rFonts w:asciiTheme="majorBidi" w:hAnsiTheme="majorBidi" w:cs="2 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1057" w:type="dxa"/>
        <w:tblInd w:w="-199" w:type="dxa"/>
        <w:tblLayout w:type="fixed"/>
        <w:tblLook w:val="04A0" w:firstRow="1" w:lastRow="0" w:firstColumn="1" w:lastColumn="0" w:noHBand="0" w:noVBand="1"/>
      </w:tblPr>
      <w:tblGrid>
        <w:gridCol w:w="1213"/>
        <w:gridCol w:w="2472"/>
        <w:gridCol w:w="2552"/>
        <w:gridCol w:w="2551"/>
        <w:gridCol w:w="2269"/>
      </w:tblGrid>
      <w:tr w:rsidR="00FD066D" w:rsidRPr="007E305D" w14:paraId="359E8542" w14:textId="77777777" w:rsidTr="00440A0E">
        <w:trPr>
          <w:trHeight w:val="420"/>
        </w:trPr>
        <w:tc>
          <w:tcPr>
            <w:tcW w:w="11057" w:type="dxa"/>
            <w:gridSpan w:val="5"/>
            <w:shd w:val="clear" w:color="auto" w:fill="auto"/>
            <w:noWrap/>
            <w:hideMark/>
          </w:tcPr>
          <w:p w14:paraId="6F4E9B08" w14:textId="2F46DFC6" w:rsidR="00FD066D" w:rsidRPr="007E305D" w:rsidRDefault="00FD066D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7E305D">
              <w:rPr>
                <w:rFonts w:asciiTheme="majorBidi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br w:type="page"/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برنامه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هفتگی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دانشجویان رشته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ایمنی شناسی </w:t>
            </w:r>
            <w:r w:rsidRPr="007E305D">
              <w:rPr>
                <w:rFonts w:ascii="Times New Roman" w:eastAsia="Times New Roman" w:hAnsi="Times New Roman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ترم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7E3F29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سوم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  <w:t xml:space="preserve">–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درنیمسال اول </w:t>
            </w:r>
            <w:r w:rsidR="009D2053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140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5</w:t>
            </w:r>
            <w:r w:rsidR="009D2053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-140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4</w:t>
            </w:r>
          </w:p>
        </w:tc>
      </w:tr>
      <w:tr w:rsidR="00FD066D" w:rsidRPr="007E305D" w14:paraId="7FBE9CA0" w14:textId="77777777" w:rsidTr="00440A0E">
        <w:trPr>
          <w:trHeight w:val="465"/>
        </w:trPr>
        <w:tc>
          <w:tcPr>
            <w:tcW w:w="1213" w:type="dxa"/>
            <w:shd w:val="clear" w:color="auto" w:fill="auto"/>
            <w:noWrap/>
            <w:hideMark/>
          </w:tcPr>
          <w:p w14:paraId="1D6AF87D" w14:textId="77777777" w:rsidR="00FD066D" w:rsidRPr="007E305D" w:rsidRDefault="00FD066D" w:rsidP="00440A0E">
            <w:pPr>
              <w:bidi/>
              <w:spacing w:line="240" w:lineRule="auto"/>
              <w:jc w:val="right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ساعت</w:t>
            </w:r>
          </w:p>
          <w:p w14:paraId="2BCBA023" w14:textId="77777777" w:rsidR="00FD066D" w:rsidRPr="007E305D" w:rsidRDefault="00FD066D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2472" w:type="dxa"/>
            <w:shd w:val="clear" w:color="auto" w:fill="auto"/>
            <w:noWrap/>
            <w:hideMark/>
          </w:tcPr>
          <w:p w14:paraId="3DCB388E" w14:textId="77777777" w:rsidR="00FD066D" w:rsidRPr="007E305D" w:rsidRDefault="00FD066D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8-10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14:paraId="38457142" w14:textId="77777777" w:rsidR="00FD066D" w:rsidRPr="007E305D" w:rsidRDefault="00FD066D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10-12</w:t>
            </w:r>
          </w:p>
        </w:tc>
        <w:tc>
          <w:tcPr>
            <w:tcW w:w="2551" w:type="dxa"/>
            <w:shd w:val="clear" w:color="auto" w:fill="auto"/>
            <w:noWrap/>
            <w:hideMark/>
          </w:tcPr>
          <w:p w14:paraId="5B16CA5D" w14:textId="6E3C67DE" w:rsidR="00FD066D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13-15</w:t>
            </w:r>
          </w:p>
        </w:tc>
        <w:tc>
          <w:tcPr>
            <w:tcW w:w="2269" w:type="dxa"/>
            <w:shd w:val="clear" w:color="auto" w:fill="auto"/>
            <w:noWrap/>
            <w:hideMark/>
          </w:tcPr>
          <w:p w14:paraId="145E4660" w14:textId="77777777" w:rsidR="00FD066D" w:rsidRPr="007E305D" w:rsidRDefault="00FD066D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18 - 16</w:t>
            </w:r>
          </w:p>
        </w:tc>
      </w:tr>
      <w:tr w:rsidR="00A93FC4" w:rsidRPr="007E305D" w14:paraId="3F3DF5D1" w14:textId="77777777" w:rsidTr="00440A0E">
        <w:trPr>
          <w:trHeight w:val="465"/>
        </w:trPr>
        <w:tc>
          <w:tcPr>
            <w:tcW w:w="1213" w:type="dxa"/>
            <w:shd w:val="clear" w:color="auto" w:fill="auto"/>
            <w:noWrap/>
            <w:hideMark/>
          </w:tcPr>
          <w:p w14:paraId="4E8B9877" w14:textId="77777777" w:rsidR="00A93FC4" w:rsidRPr="007E305D" w:rsidRDefault="00A93FC4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2472" w:type="dxa"/>
            <w:shd w:val="clear" w:color="auto" w:fill="auto"/>
            <w:noWrap/>
          </w:tcPr>
          <w:p w14:paraId="5C64EE43" w14:textId="6E0D7D52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71562CC" w14:textId="201C0AE1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7A7BF982" w14:textId="63B7E897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14:paraId="011FE26C" w14:textId="2C188EF9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A93FC4" w:rsidRPr="007E305D" w14:paraId="436E3F44" w14:textId="77777777" w:rsidTr="00440A0E">
        <w:trPr>
          <w:trHeight w:val="465"/>
        </w:trPr>
        <w:tc>
          <w:tcPr>
            <w:tcW w:w="1213" w:type="dxa"/>
            <w:shd w:val="clear" w:color="auto" w:fill="auto"/>
            <w:noWrap/>
            <w:hideMark/>
          </w:tcPr>
          <w:p w14:paraId="470C2FB0" w14:textId="77777777" w:rsidR="00A93FC4" w:rsidRPr="007E305D" w:rsidRDefault="00A93FC4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یکشنبه</w:t>
            </w:r>
          </w:p>
        </w:tc>
        <w:tc>
          <w:tcPr>
            <w:tcW w:w="2472" w:type="dxa"/>
            <w:shd w:val="clear" w:color="auto" w:fill="auto"/>
            <w:noWrap/>
          </w:tcPr>
          <w:p w14:paraId="398E534C" w14:textId="6130C527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41E54B7" w14:textId="2E6362A6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AA4BC9C" w14:textId="18D5129E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269" w:type="dxa"/>
            <w:shd w:val="clear" w:color="auto" w:fill="auto"/>
            <w:noWrap/>
          </w:tcPr>
          <w:p w14:paraId="5CE47520" w14:textId="77777777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A93FC4" w:rsidRPr="007E305D" w14:paraId="347CECFE" w14:textId="77777777" w:rsidTr="00440A0E">
        <w:trPr>
          <w:trHeight w:val="1041"/>
        </w:trPr>
        <w:tc>
          <w:tcPr>
            <w:tcW w:w="1213" w:type="dxa"/>
            <w:shd w:val="clear" w:color="auto" w:fill="auto"/>
            <w:noWrap/>
            <w:hideMark/>
          </w:tcPr>
          <w:p w14:paraId="777DEA18" w14:textId="77777777" w:rsidR="00A93FC4" w:rsidRPr="007E305D" w:rsidRDefault="00A93FC4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2472" w:type="dxa"/>
            <w:shd w:val="clear" w:color="auto" w:fill="auto"/>
            <w:noWrap/>
          </w:tcPr>
          <w:p w14:paraId="348A851E" w14:textId="3B4D82BF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162CEAF" w14:textId="77777777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سمینار</w:t>
            </w:r>
          </w:p>
          <w:p w14:paraId="3ADA73C5" w14:textId="276680A8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شیخیان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  <w:p w14:paraId="4121A70A" w14:textId="06E6C5B4" w:rsidR="008F3DEB" w:rsidRPr="007E305D" w:rsidRDefault="008F3DEB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87B7E1B" w14:textId="77777777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مونولوژ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ب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مار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ها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عفون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43120DFD" w14:textId="6966CA29" w:rsidR="00350F71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ورز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-رضائ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269" w:type="dxa"/>
            <w:shd w:val="clear" w:color="auto" w:fill="auto"/>
            <w:noWrap/>
          </w:tcPr>
          <w:p w14:paraId="26AF7735" w14:textId="13460BCF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A93FC4" w:rsidRPr="007E305D" w14:paraId="1B4CACD9" w14:textId="77777777" w:rsidTr="00440A0E">
        <w:trPr>
          <w:trHeight w:val="465"/>
        </w:trPr>
        <w:tc>
          <w:tcPr>
            <w:tcW w:w="1213" w:type="dxa"/>
            <w:shd w:val="clear" w:color="auto" w:fill="auto"/>
            <w:noWrap/>
            <w:hideMark/>
          </w:tcPr>
          <w:p w14:paraId="379CA3B7" w14:textId="77777777" w:rsidR="00A93FC4" w:rsidRPr="007E305D" w:rsidRDefault="00A93FC4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سه شنبه</w:t>
            </w:r>
          </w:p>
        </w:tc>
        <w:tc>
          <w:tcPr>
            <w:tcW w:w="2472" w:type="dxa"/>
            <w:shd w:val="clear" w:color="auto" w:fill="auto"/>
            <w:noWrap/>
          </w:tcPr>
          <w:p w14:paraId="18FB4F61" w14:textId="77777777" w:rsidR="00440A0E" w:rsidRPr="007E305D" w:rsidRDefault="00A93FC4" w:rsidP="00440A0E">
            <w:pPr>
              <w:bidi/>
              <w:spacing w:line="240" w:lineRule="auto"/>
              <w:jc w:val="center"/>
              <w:rPr>
                <w:rFonts w:cs="2 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7E305D">
              <w:rPr>
                <w:rFonts w:cs="2 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روش های آزمایشگاهی ایمونولوژی و ایمونوشیمی</w:t>
            </w:r>
          </w:p>
          <w:p w14:paraId="0F417C59" w14:textId="159EFC68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شیخیان-ورزی-شاهسوار-شمس-رضائی)</w:t>
            </w:r>
          </w:p>
        </w:tc>
        <w:tc>
          <w:tcPr>
            <w:tcW w:w="2552" w:type="dxa"/>
            <w:shd w:val="clear" w:color="auto" w:fill="auto"/>
            <w:noWrap/>
          </w:tcPr>
          <w:p w14:paraId="226266E1" w14:textId="77777777" w:rsidR="00440A0E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cs="2 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روش های آزمایشگاهی ایمونولوژی و ایمونوشیمی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5E4C2624" w14:textId="1EB175A7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شیخیان-ورزی-شاهسوار-شمس-رضائی)</w:t>
            </w:r>
          </w:p>
        </w:tc>
        <w:tc>
          <w:tcPr>
            <w:tcW w:w="2551" w:type="dxa"/>
            <w:shd w:val="clear" w:color="auto" w:fill="auto"/>
            <w:noWrap/>
          </w:tcPr>
          <w:p w14:paraId="0F45E226" w14:textId="77777777" w:rsidR="00440A0E" w:rsidRPr="007E305D" w:rsidRDefault="00A93FC4" w:rsidP="00440A0E">
            <w:pPr>
              <w:bidi/>
              <w:spacing w:line="240" w:lineRule="auto"/>
              <w:jc w:val="center"/>
              <w:rPr>
                <w:rFonts w:cs="2 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7E305D">
              <w:rPr>
                <w:rFonts w:cs="2 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روش های آزمایشگاهی ایمونولوژی و ایمونوشیمی</w:t>
            </w:r>
          </w:p>
          <w:p w14:paraId="2A601BAE" w14:textId="5FA7DCE3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شیخیان-ورزی-شاهسوار-شمس-رضائی)</w:t>
            </w:r>
          </w:p>
        </w:tc>
        <w:tc>
          <w:tcPr>
            <w:tcW w:w="2269" w:type="dxa"/>
            <w:shd w:val="clear" w:color="auto" w:fill="auto"/>
            <w:noWrap/>
          </w:tcPr>
          <w:p w14:paraId="4412AB91" w14:textId="65395886" w:rsidR="00A93FC4" w:rsidRPr="007E305D" w:rsidRDefault="00A93FC4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A93FC4" w:rsidRPr="007E305D" w14:paraId="51890264" w14:textId="77777777" w:rsidTr="00440A0E">
        <w:trPr>
          <w:trHeight w:val="506"/>
        </w:trPr>
        <w:tc>
          <w:tcPr>
            <w:tcW w:w="1213" w:type="dxa"/>
            <w:shd w:val="clear" w:color="auto" w:fill="auto"/>
            <w:noWrap/>
            <w:hideMark/>
          </w:tcPr>
          <w:p w14:paraId="678FCC22" w14:textId="77777777" w:rsidR="00A93FC4" w:rsidRPr="007E305D" w:rsidRDefault="00A93FC4" w:rsidP="00440A0E">
            <w:pPr>
              <w:bidi/>
              <w:spacing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2472" w:type="dxa"/>
            <w:shd w:val="clear" w:color="auto" w:fill="auto"/>
            <w:noWrap/>
          </w:tcPr>
          <w:p w14:paraId="53F010E4" w14:textId="77777777" w:rsidR="00440A0E" w:rsidRPr="007E305D" w:rsidRDefault="001113AA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مونوفارماکولوژ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1024C017" w14:textId="081421D3" w:rsidR="001113AA" w:rsidRPr="007E305D" w:rsidRDefault="001113AA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شمس)</w:t>
            </w:r>
          </w:p>
          <w:p w14:paraId="12972340" w14:textId="6405F760" w:rsidR="00350F71" w:rsidRPr="007E305D" w:rsidRDefault="00350F71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14:paraId="24BBBCD4" w14:textId="77777777" w:rsidR="001113AA" w:rsidRPr="007E305D" w:rsidRDefault="001113AA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واکس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ناس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ون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و 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مونوتراپ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4B2FFB22" w14:textId="07624E4F" w:rsidR="00A93FC4" w:rsidRPr="007E305D" w:rsidRDefault="001113AA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رضائ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551" w:type="dxa"/>
            <w:shd w:val="clear" w:color="auto" w:fill="auto"/>
            <w:noWrap/>
          </w:tcPr>
          <w:p w14:paraId="6162D815" w14:textId="77777777" w:rsidR="00440A0E" w:rsidRPr="007E305D" w:rsidRDefault="001113AA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مونولوژ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مقا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سه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ا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0AC219A0" w14:textId="68D61D03" w:rsidR="00A93FC4" w:rsidRPr="007E305D" w:rsidRDefault="001113AA" w:rsidP="00440A0E">
            <w:pPr>
              <w:bidi/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رضائ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269" w:type="dxa"/>
            <w:shd w:val="clear" w:color="auto" w:fill="auto"/>
            <w:noWrap/>
          </w:tcPr>
          <w:p w14:paraId="7923EE94" w14:textId="77777777" w:rsidR="00440A0E" w:rsidRPr="007E305D" w:rsidRDefault="00D116AD" w:rsidP="00440A0E">
            <w:pPr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کارآموزی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در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آزمایشگاه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های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تشخیص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طبی</w:t>
            </w:r>
          </w:p>
          <w:p w14:paraId="79AB4A62" w14:textId="62F850D8" w:rsidR="00A93FC4" w:rsidRPr="007E305D" w:rsidRDefault="00D116AD" w:rsidP="00440A0E">
            <w:pPr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440A0E"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7E305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شاهسوار</w:t>
            </w:r>
            <w:r w:rsidRPr="007E305D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  <w:p w14:paraId="535DD389" w14:textId="5B79A845" w:rsidR="00764B6C" w:rsidRPr="007E305D" w:rsidRDefault="00764B6C" w:rsidP="00440A0E">
            <w:pPr>
              <w:spacing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1F108C55" w14:textId="77777777" w:rsidR="00FD066D" w:rsidRPr="004860A1" w:rsidRDefault="00FD066D" w:rsidP="00440A0E">
      <w:pPr>
        <w:bidi/>
        <w:rPr>
          <w:rFonts w:asciiTheme="majorBidi" w:hAnsiTheme="majorBidi" w:cs="B Traffic"/>
          <w:sz w:val="24"/>
          <w:szCs w:val="24"/>
          <w:rtl/>
          <w:lang w:bidi="fa-IR"/>
        </w:rPr>
      </w:pPr>
    </w:p>
    <w:sectPr w:rsidR="00FD066D" w:rsidRPr="004860A1" w:rsidSect="000E5E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4F"/>
    <w:rsid w:val="0000494A"/>
    <w:rsid w:val="0000577E"/>
    <w:rsid w:val="00007D94"/>
    <w:rsid w:val="00010F45"/>
    <w:rsid w:val="00024F69"/>
    <w:rsid w:val="00057770"/>
    <w:rsid w:val="000601F4"/>
    <w:rsid w:val="00084AF4"/>
    <w:rsid w:val="000B0F1D"/>
    <w:rsid w:val="000B7ED9"/>
    <w:rsid w:val="000C2627"/>
    <w:rsid w:val="000C509D"/>
    <w:rsid w:val="000D6815"/>
    <w:rsid w:val="000E1B1E"/>
    <w:rsid w:val="000E2D92"/>
    <w:rsid w:val="000E3E6E"/>
    <w:rsid w:val="000E5E29"/>
    <w:rsid w:val="000F037A"/>
    <w:rsid w:val="00104627"/>
    <w:rsid w:val="001113AA"/>
    <w:rsid w:val="00113B59"/>
    <w:rsid w:val="001207C7"/>
    <w:rsid w:val="001234AB"/>
    <w:rsid w:val="00123AF1"/>
    <w:rsid w:val="00124511"/>
    <w:rsid w:val="00136E55"/>
    <w:rsid w:val="00137B87"/>
    <w:rsid w:val="00142A37"/>
    <w:rsid w:val="0015420A"/>
    <w:rsid w:val="00180C21"/>
    <w:rsid w:val="00187170"/>
    <w:rsid w:val="001A1D52"/>
    <w:rsid w:val="001B2DD9"/>
    <w:rsid w:val="001C188C"/>
    <w:rsid w:val="001D0720"/>
    <w:rsid w:val="001D74A2"/>
    <w:rsid w:val="001F0A14"/>
    <w:rsid w:val="001F426F"/>
    <w:rsid w:val="0021523A"/>
    <w:rsid w:val="00220FE9"/>
    <w:rsid w:val="00224C5C"/>
    <w:rsid w:val="0022620B"/>
    <w:rsid w:val="00232D0E"/>
    <w:rsid w:val="00237C80"/>
    <w:rsid w:val="002710A5"/>
    <w:rsid w:val="0028782B"/>
    <w:rsid w:val="00287BFC"/>
    <w:rsid w:val="002A660C"/>
    <w:rsid w:val="002A66CC"/>
    <w:rsid w:val="002A7159"/>
    <w:rsid w:val="002B06CE"/>
    <w:rsid w:val="002B0FE1"/>
    <w:rsid w:val="002B76E8"/>
    <w:rsid w:val="002B7876"/>
    <w:rsid w:val="002C2964"/>
    <w:rsid w:val="002D3B5B"/>
    <w:rsid w:val="002D449B"/>
    <w:rsid w:val="002F2DEA"/>
    <w:rsid w:val="00326BF7"/>
    <w:rsid w:val="003352F6"/>
    <w:rsid w:val="00340363"/>
    <w:rsid w:val="00341B6D"/>
    <w:rsid w:val="00350F71"/>
    <w:rsid w:val="00371CC7"/>
    <w:rsid w:val="003874D3"/>
    <w:rsid w:val="00395FC7"/>
    <w:rsid w:val="003A344A"/>
    <w:rsid w:val="003B055A"/>
    <w:rsid w:val="003E493F"/>
    <w:rsid w:val="00410D14"/>
    <w:rsid w:val="004138D1"/>
    <w:rsid w:val="00433CE6"/>
    <w:rsid w:val="00440A0E"/>
    <w:rsid w:val="004458FB"/>
    <w:rsid w:val="00446DB8"/>
    <w:rsid w:val="00447A84"/>
    <w:rsid w:val="00450EA0"/>
    <w:rsid w:val="004801A1"/>
    <w:rsid w:val="00485E92"/>
    <w:rsid w:val="004860A1"/>
    <w:rsid w:val="00492AF8"/>
    <w:rsid w:val="004A50CA"/>
    <w:rsid w:val="004C7095"/>
    <w:rsid w:val="004D1C60"/>
    <w:rsid w:val="004D1F34"/>
    <w:rsid w:val="004D5D19"/>
    <w:rsid w:val="004E1A9D"/>
    <w:rsid w:val="00515F62"/>
    <w:rsid w:val="00522153"/>
    <w:rsid w:val="00534A78"/>
    <w:rsid w:val="00552580"/>
    <w:rsid w:val="00560886"/>
    <w:rsid w:val="00562F36"/>
    <w:rsid w:val="005A1517"/>
    <w:rsid w:val="005A1C75"/>
    <w:rsid w:val="005A1DDE"/>
    <w:rsid w:val="005B77DD"/>
    <w:rsid w:val="005C524F"/>
    <w:rsid w:val="005E63D3"/>
    <w:rsid w:val="005F1355"/>
    <w:rsid w:val="00601817"/>
    <w:rsid w:val="006102B7"/>
    <w:rsid w:val="00653E13"/>
    <w:rsid w:val="0065423D"/>
    <w:rsid w:val="006733A8"/>
    <w:rsid w:val="00686717"/>
    <w:rsid w:val="0069603E"/>
    <w:rsid w:val="006A7ACC"/>
    <w:rsid w:val="006B5B4F"/>
    <w:rsid w:val="006D6FC7"/>
    <w:rsid w:val="006E318C"/>
    <w:rsid w:val="006E3668"/>
    <w:rsid w:val="006F3FFA"/>
    <w:rsid w:val="006F6C73"/>
    <w:rsid w:val="00702163"/>
    <w:rsid w:val="00705BC3"/>
    <w:rsid w:val="0072689A"/>
    <w:rsid w:val="007443D7"/>
    <w:rsid w:val="00764B6C"/>
    <w:rsid w:val="0076747B"/>
    <w:rsid w:val="00771DF2"/>
    <w:rsid w:val="00793C75"/>
    <w:rsid w:val="007B75A1"/>
    <w:rsid w:val="007E305D"/>
    <w:rsid w:val="007E3F29"/>
    <w:rsid w:val="007F0F76"/>
    <w:rsid w:val="007F32AF"/>
    <w:rsid w:val="007F41EE"/>
    <w:rsid w:val="00812708"/>
    <w:rsid w:val="00812CDC"/>
    <w:rsid w:val="00817F0A"/>
    <w:rsid w:val="00825EB5"/>
    <w:rsid w:val="00832838"/>
    <w:rsid w:val="00834BB8"/>
    <w:rsid w:val="00835158"/>
    <w:rsid w:val="00870116"/>
    <w:rsid w:val="008846CB"/>
    <w:rsid w:val="008A54D1"/>
    <w:rsid w:val="008D27E2"/>
    <w:rsid w:val="008D663A"/>
    <w:rsid w:val="008E0597"/>
    <w:rsid w:val="008F3DEB"/>
    <w:rsid w:val="00902A3E"/>
    <w:rsid w:val="00906537"/>
    <w:rsid w:val="00913F25"/>
    <w:rsid w:val="0093663F"/>
    <w:rsid w:val="00950CEA"/>
    <w:rsid w:val="00951063"/>
    <w:rsid w:val="0095272E"/>
    <w:rsid w:val="00981E6E"/>
    <w:rsid w:val="009A7D8D"/>
    <w:rsid w:val="009B3FC0"/>
    <w:rsid w:val="009B53D2"/>
    <w:rsid w:val="009B7329"/>
    <w:rsid w:val="009C72D7"/>
    <w:rsid w:val="009D2053"/>
    <w:rsid w:val="009E0155"/>
    <w:rsid w:val="009E55F1"/>
    <w:rsid w:val="00A040A5"/>
    <w:rsid w:val="00A06D9D"/>
    <w:rsid w:val="00A1686D"/>
    <w:rsid w:val="00A369DA"/>
    <w:rsid w:val="00A9383C"/>
    <w:rsid w:val="00A93FC4"/>
    <w:rsid w:val="00AA2232"/>
    <w:rsid w:val="00AA280C"/>
    <w:rsid w:val="00AA4DC5"/>
    <w:rsid w:val="00AD0B84"/>
    <w:rsid w:val="00AD5C48"/>
    <w:rsid w:val="00AE707D"/>
    <w:rsid w:val="00AF74C0"/>
    <w:rsid w:val="00AF7B08"/>
    <w:rsid w:val="00B0007C"/>
    <w:rsid w:val="00B20669"/>
    <w:rsid w:val="00B253FD"/>
    <w:rsid w:val="00B3471F"/>
    <w:rsid w:val="00B41CDF"/>
    <w:rsid w:val="00B50EB4"/>
    <w:rsid w:val="00B54D42"/>
    <w:rsid w:val="00B655D1"/>
    <w:rsid w:val="00B72A5D"/>
    <w:rsid w:val="00B72E56"/>
    <w:rsid w:val="00B73A21"/>
    <w:rsid w:val="00B817C7"/>
    <w:rsid w:val="00B83A68"/>
    <w:rsid w:val="00B92414"/>
    <w:rsid w:val="00BB2BA2"/>
    <w:rsid w:val="00BB7DBB"/>
    <w:rsid w:val="00BC5AD1"/>
    <w:rsid w:val="00BD1F74"/>
    <w:rsid w:val="00BE1555"/>
    <w:rsid w:val="00C067B7"/>
    <w:rsid w:val="00C11326"/>
    <w:rsid w:val="00C145F8"/>
    <w:rsid w:val="00C41930"/>
    <w:rsid w:val="00C43CED"/>
    <w:rsid w:val="00C60C27"/>
    <w:rsid w:val="00C62624"/>
    <w:rsid w:val="00C9050C"/>
    <w:rsid w:val="00CA3CDE"/>
    <w:rsid w:val="00CA5868"/>
    <w:rsid w:val="00CB6CD7"/>
    <w:rsid w:val="00D0083F"/>
    <w:rsid w:val="00D06982"/>
    <w:rsid w:val="00D116AD"/>
    <w:rsid w:val="00D16E0F"/>
    <w:rsid w:val="00D179AC"/>
    <w:rsid w:val="00D2025D"/>
    <w:rsid w:val="00D307FF"/>
    <w:rsid w:val="00D333C9"/>
    <w:rsid w:val="00D445F4"/>
    <w:rsid w:val="00D470C0"/>
    <w:rsid w:val="00D53C6E"/>
    <w:rsid w:val="00D55B8D"/>
    <w:rsid w:val="00D55FCF"/>
    <w:rsid w:val="00D70340"/>
    <w:rsid w:val="00D871D1"/>
    <w:rsid w:val="00DA45C8"/>
    <w:rsid w:val="00DF3BF9"/>
    <w:rsid w:val="00E0048A"/>
    <w:rsid w:val="00E07ED0"/>
    <w:rsid w:val="00E07F69"/>
    <w:rsid w:val="00E133AD"/>
    <w:rsid w:val="00E20296"/>
    <w:rsid w:val="00E365C8"/>
    <w:rsid w:val="00E4334F"/>
    <w:rsid w:val="00E7308F"/>
    <w:rsid w:val="00E863B9"/>
    <w:rsid w:val="00E91AF1"/>
    <w:rsid w:val="00E91F58"/>
    <w:rsid w:val="00E94CB6"/>
    <w:rsid w:val="00E970AF"/>
    <w:rsid w:val="00EB574B"/>
    <w:rsid w:val="00EC62A9"/>
    <w:rsid w:val="00ED6A67"/>
    <w:rsid w:val="00EE2D83"/>
    <w:rsid w:val="00F05DA2"/>
    <w:rsid w:val="00F120D3"/>
    <w:rsid w:val="00F21B30"/>
    <w:rsid w:val="00F22FA7"/>
    <w:rsid w:val="00F66140"/>
    <w:rsid w:val="00F73EE9"/>
    <w:rsid w:val="00F77D89"/>
    <w:rsid w:val="00F83F59"/>
    <w:rsid w:val="00F87477"/>
    <w:rsid w:val="00F93DC5"/>
    <w:rsid w:val="00FA5064"/>
    <w:rsid w:val="00FC3BE5"/>
    <w:rsid w:val="00FD066D"/>
    <w:rsid w:val="00FD19FC"/>
    <w:rsid w:val="00FD68DD"/>
    <w:rsid w:val="00FE213B"/>
    <w:rsid w:val="00FE2ADB"/>
    <w:rsid w:val="00FE58BB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01E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D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0.283\Template%20A-Term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BFFE2-CDD3-4612-8C7D-D317DBE6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A-Term 1</Template>
  <TotalTime>61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cp:lastPrinted>2021-09-28T08:28:00Z</cp:lastPrinted>
  <dcterms:created xsi:type="dcterms:W3CDTF">2025-09-06T05:44:00Z</dcterms:created>
  <dcterms:modified xsi:type="dcterms:W3CDTF">2025-10-27T04:43:00Z</dcterms:modified>
</cp:coreProperties>
</file>